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BA3C9C">
        <w:rPr>
          <w:rFonts w:ascii="Times New Roman" w:hAnsi="Times New Roman"/>
          <w:noProof/>
          <w:color w:val="000000"/>
          <w:sz w:val="28"/>
          <w:szCs w:val="28"/>
        </w:rPr>
        <w:t>01.01.2020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BA3C9C">
        <w:rPr>
          <w:rFonts w:ascii="Times New Roman" w:hAnsi="Times New Roman"/>
          <w:noProof/>
          <w:color w:val="000000"/>
          <w:sz w:val="28"/>
          <w:szCs w:val="28"/>
        </w:rPr>
        <w:t>31.01.2020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A5BED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A5BED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A5BED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BA3C9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BA3C9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Pr="00887EF9" w:rsidRDefault="00BA3C9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 Республика Коми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BA3C9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Pr="00887EF9" w:rsidRDefault="00BA3C9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BA3C9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Pr="00887EF9" w:rsidRDefault="00BA3C9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(0.40%)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(1.19%)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(3.16%)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(0.79%)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(6.72%)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(2.37%)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 (15.42%)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(0.79%)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(3.56%)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(4.74%)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(4.35%)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(0.40%)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 (56.13%)</w:t>
            </w:r>
          </w:p>
        </w:tc>
      </w:tr>
      <w:tr w:rsidR="00BA3C9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Pr="00887EF9" w:rsidRDefault="00BA3C9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A3C9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Pr="00887EF9" w:rsidRDefault="00BA3C9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A3C9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Pr="00887EF9" w:rsidRDefault="00BA3C9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50 Московская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(50.00%)</w:t>
            </w:r>
          </w:p>
        </w:tc>
      </w:tr>
      <w:tr w:rsidR="00BA3C9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Pr="00887EF9" w:rsidRDefault="00BA3C9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59 Пермский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A3C9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Pr="00887EF9" w:rsidRDefault="00BA3C9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67 Смоленская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(0.98%)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(3.92%)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(8.82%)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(6.86%)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(4.90%)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 (19.61%)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(1.96%)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(6.86%)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(2.94%)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 (43.14%)</w:t>
            </w:r>
          </w:p>
        </w:tc>
      </w:tr>
      <w:tr w:rsidR="00BA3C9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Pr="00887EF9" w:rsidRDefault="00BA3C9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(100.00%)</w:t>
            </w:r>
          </w:p>
        </w:tc>
      </w:tr>
      <w:tr w:rsidR="00BA3C9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Pr="00887EF9" w:rsidRDefault="00BA3C9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BA3C9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Pr="00887EF9" w:rsidRDefault="00BA3C9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A3C9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Pr="00887EF9" w:rsidRDefault="00BA3C9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89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Ямало-Ненецкий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A3C9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Pr="00887EF9" w:rsidRDefault="00BA3C9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BA3C9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Pr="00887EF9" w:rsidRDefault="00BA3C9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3C9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Pr="00887EF9" w:rsidRDefault="00BA3C9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C9C" w:rsidRDefault="00BA3C9C" w:rsidP="004A5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 w:rsidR="004A5B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BA3C9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C9C" w:rsidRDefault="004A5B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C9C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A5BED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3C9C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D744A-4270-42C8-889A-3F43C864F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5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2</cp:revision>
  <cp:lastPrinted>2020-02-10T07:46:00Z</cp:lastPrinted>
  <dcterms:created xsi:type="dcterms:W3CDTF">2020-02-10T07:46:00Z</dcterms:created>
  <dcterms:modified xsi:type="dcterms:W3CDTF">2020-02-10T07:52:00Z</dcterms:modified>
</cp:coreProperties>
</file>